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5C" w:rsidRPr="009B5B7B" w:rsidRDefault="00DD435C" w:rsidP="009B5B7B">
      <w:pPr>
        <w:spacing w:after="0" w:line="240" w:lineRule="auto"/>
        <w:outlineLvl w:val="1"/>
        <w:rPr>
          <w:rFonts w:ascii="Segoe UI" w:hAnsi="Segoe UI" w:cs="Segoe UI"/>
          <w:b/>
          <w:bCs/>
          <w:color w:val="333333"/>
          <w:sz w:val="39"/>
          <w:szCs w:val="39"/>
        </w:rPr>
      </w:pPr>
      <w:r w:rsidRPr="009B5B7B">
        <w:rPr>
          <w:rFonts w:ascii="Segoe UI" w:hAnsi="Segoe UI" w:cs="Segoe UI"/>
          <w:b/>
          <w:bCs/>
          <w:color w:val="333333"/>
          <w:sz w:val="39"/>
          <w:szCs w:val="39"/>
        </w:rPr>
        <w:t>Коды предметов (ЕГЭ)</w:t>
      </w:r>
    </w:p>
    <w:p w:rsidR="00DD435C" w:rsidRPr="009B5B7B" w:rsidRDefault="00DD435C" w:rsidP="009B5B7B">
      <w:pPr>
        <w:spacing w:before="225" w:after="225" w:line="285" w:lineRule="atLeast"/>
        <w:rPr>
          <w:rFonts w:ascii="Segoe UI" w:hAnsi="Segoe UI" w:cs="Segoe UI"/>
          <w:color w:val="333333"/>
          <w:sz w:val="20"/>
          <w:szCs w:val="20"/>
        </w:rPr>
      </w:pPr>
      <w:r w:rsidRPr="008D6F59">
        <w:rPr>
          <w:rFonts w:ascii="Segoe UI" w:hAnsi="Segoe UI" w:cs="Segoe UI"/>
          <w:noProof/>
          <w:color w:val="333333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alt" style="width:399pt;height:484.5pt;visibility:visible">
            <v:imagedata r:id="rId5" o:title=""/>
          </v:shape>
        </w:pict>
      </w:r>
    </w:p>
    <w:p w:rsidR="00DD435C" w:rsidRPr="009B5B7B" w:rsidRDefault="00DD435C" w:rsidP="009B5B7B">
      <w:pPr>
        <w:pBdr>
          <w:bottom w:val="single" w:sz="6" w:space="6" w:color="CCCCCC"/>
        </w:pBdr>
        <w:spacing w:after="0" w:line="240" w:lineRule="auto"/>
        <w:ind w:left="-75" w:right="-75"/>
        <w:outlineLvl w:val="2"/>
        <w:rPr>
          <w:rFonts w:ascii="Segoe UI" w:hAnsi="Segoe UI" w:cs="Segoe UI"/>
          <w:b/>
          <w:bCs/>
          <w:caps/>
          <w:color w:val="FFFFFF"/>
          <w:sz w:val="23"/>
          <w:szCs w:val="23"/>
        </w:rPr>
      </w:pPr>
      <w:r w:rsidRPr="009B5B7B">
        <w:rPr>
          <w:rFonts w:ascii="Segoe UI" w:hAnsi="Segoe UI" w:cs="Segoe UI"/>
          <w:b/>
          <w:bCs/>
          <w:caps/>
          <w:color w:val="FFFFFF"/>
          <w:sz w:val="23"/>
          <w:szCs w:val="23"/>
          <w:bdr w:val="none" w:sz="0" w:space="0" w:color="auto" w:frame="1"/>
        </w:rPr>
        <w:t>ИНФОРМИРОВАНИЕ О ЕГЭ-2014</w:t>
      </w:r>
    </w:p>
    <w:p w:rsidR="00DD435C" w:rsidRPr="00D44454" w:rsidRDefault="00DD435C" w:rsidP="00D44454">
      <w:pPr>
        <w:numPr>
          <w:ilvl w:val="0"/>
          <w:numId w:val="1"/>
        </w:numPr>
        <w:pBdr>
          <w:bottom w:val="dotted" w:sz="6" w:space="0" w:color="CCCCCC"/>
        </w:pBdr>
        <w:spacing w:after="0" w:line="300" w:lineRule="atLeast"/>
        <w:ind w:left="150"/>
        <w:rPr>
          <w:rFonts w:ascii="Segoe UI" w:hAnsi="Segoe UI" w:cs="Segoe UI"/>
          <w:color w:val="FFFFFF"/>
          <w:sz w:val="20"/>
          <w:szCs w:val="20"/>
        </w:rPr>
      </w:pPr>
      <w:r w:rsidRPr="009B5B7B">
        <w:rPr>
          <w:rFonts w:ascii="Segoe UI" w:hAnsi="Segoe UI" w:cs="Segoe UI"/>
          <w:color w:val="FFFFFF"/>
          <w:sz w:val="20"/>
          <w:u w:val="single"/>
        </w:rPr>
        <w:t>ГОРЯЧАЯ ЛИНИЯ ЕГЭ/ОГЭ-2014Сроки проведения ЕГЭCроки информирования о результатах ЕГЭ 2014Места регистрации на ЕГЭОбразец уведомленияКоды предметовРегиональные коды ОУППЭ (ЕГЭ-2014)Форма апелляцииРезультаты</w:t>
      </w:r>
      <w:r w:rsidRPr="009B5B7B">
        <w:rPr>
          <w:rFonts w:ascii="Segoe UI" w:hAnsi="Segoe UI" w:cs="Segoe UI"/>
          <w:color w:val="333333"/>
          <w:sz w:val="20"/>
          <w:szCs w:val="20"/>
        </w:rPr>
        <w:t> </w:t>
      </w:r>
    </w:p>
    <w:p w:rsidR="00DD435C" w:rsidRPr="009B5B7B" w:rsidRDefault="00DD435C" w:rsidP="009B5B7B">
      <w:pPr>
        <w:spacing w:after="0" w:line="285" w:lineRule="atLeast"/>
        <w:jc w:val="center"/>
        <w:rPr>
          <w:rFonts w:ascii="Segoe UI" w:hAnsi="Segoe UI" w:cs="Segoe UI"/>
          <w:color w:val="333333"/>
          <w:sz w:val="20"/>
          <w:szCs w:val="20"/>
        </w:rPr>
      </w:pPr>
    </w:p>
    <w:p w:rsidR="00DD435C" w:rsidRPr="009B5B7B" w:rsidRDefault="00DD435C" w:rsidP="009B5B7B">
      <w:pPr>
        <w:spacing w:line="285" w:lineRule="atLeast"/>
        <w:jc w:val="center"/>
        <w:rPr>
          <w:rFonts w:ascii="Segoe UI" w:hAnsi="Segoe UI" w:cs="Segoe UI"/>
          <w:color w:val="333333"/>
          <w:sz w:val="20"/>
          <w:szCs w:val="20"/>
        </w:rPr>
      </w:pPr>
    </w:p>
    <w:p w:rsidR="00DD435C" w:rsidRDefault="00DD435C"/>
    <w:sectPr w:rsidR="00DD435C" w:rsidSect="0011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430F"/>
    <w:multiLevelType w:val="multilevel"/>
    <w:tmpl w:val="B90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B7B"/>
    <w:rsid w:val="00115AA4"/>
    <w:rsid w:val="003D3B31"/>
    <w:rsid w:val="008D6F59"/>
    <w:rsid w:val="009B5B7B"/>
    <w:rsid w:val="00CA104A"/>
    <w:rsid w:val="00D44454"/>
    <w:rsid w:val="00DD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A4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9B5B7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B5B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5B7B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5B7B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9B5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B5B7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B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8809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0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0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9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00163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0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auto"/>
                                    <w:bottom w:val="none" w:sz="0" w:space="8" w:color="auto"/>
                                    <w:right w:val="none" w:sz="0" w:space="11" w:color="auto"/>
                                  </w:divBdr>
                                  <w:divsChild>
                                    <w:div w:id="188090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900171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0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auto"/>
                                    <w:bottom w:val="none" w:sz="0" w:space="8" w:color="auto"/>
                                    <w:right w:val="none" w:sz="0" w:space="11" w:color="auto"/>
                                  </w:divBdr>
                                  <w:divsChild>
                                    <w:div w:id="188090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3</cp:revision>
  <dcterms:created xsi:type="dcterms:W3CDTF">2014-05-08T05:23:00Z</dcterms:created>
  <dcterms:modified xsi:type="dcterms:W3CDTF">2014-05-12T09:46:00Z</dcterms:modified>
</cp:coreProperties>
</file>